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72785E2E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416454">
        <w:rPr>
          <w:kern w:val="3"/>
          <w:lang w:val="en-US" w:eastAsia="ar-SA"/>
        </w:rPr>
        <w:t>30.07.2025.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41645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</w:p>
    <w:p w14:paraId="15D2804B" w14:textId="45530DE7" w:rsidR="00EC05A7" w:rsidRPr="00416454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416454">
        <w:rPr>
          <w:b/>
          <w:bCs/>
          <w:kern w:val="3"/>
          <w:lang w:val="sr-Cyrl-RS" w:eastAsia="ar-SA"/>
        </w:rPr>
        <w:t>Кабал 4 х 1,5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102DF01" w:rsidR="00EC05A7" w:rsidRPr="0041645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416454" w:rsidRPr="00416454">
        <w:rPr>
          <w:b/>
          <w:bCs/>
          <w:kern w:val="3"/>
          <w:lang w:val="sr-Cyrl-RS" w:eastAsia="ar-SA"/>
        </w:rPr>
        <w:t>до 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0BB63ED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416454">
        <w:rPr>
          <w:kern w:val="3"/>
          <w:lang w:val="sr-Cyrl-RS" w:eastAsia="ar-SA"/>
        </w:rPr>
        <w:t xml:space="preserve"> </w:t>
      </w:r>
      <w:r w:rsidR="00416454" w:rsidRPr="00416454">
        <w:rPr>
          <w:b/>
          <w:bCs/>
          <w:kern w:val="3"/>
          <w:lang w:val="sr-Cyrl-RS" w:eastAsia="ar-SA"/>
        </w:rPr>
        <w:t>06.08.2025</w:t>
      </w:r>
      <w:r w:rsidR="00416454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8F1DFF3" w:rsidR="005C2B67" w:rsidRPr="00416454" w:rsidRDefault="00D90417" w:rsidP="00EC05A7">
      <w:pPr>
        <w:rPr>
          <w:lang w:val="sr-Cyrl-RS"/>
        </w:rPr>
      </w:pPr>
      <w:r>
        <w:rPr>
          <w:lang w:val="sr-Cyrl-RS"/>
        </w:rPr>
        <w:t>Горан Планојевић:063/116-14-04</w:t>
      </w:r>
    </w:p>
    <w:sectPr w:rsidR="005C2B67" w:rsidRPr="0041645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284F3" w14:textId="77777777" w:rsidR="00CC0D10" w:rsidRDefault="00CC0D10">
      <w:r>
        <w:separator/>
      </w:r>
    </w:p>
  </w:endnote>
  <w:endnote w:type="continuationSeparator" w:id="0">
    <w:p w14:paraId="686BCAC4" w14:textId="77777777" w:rsidR="00CC0D10" w:rsidRDefault="00CC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7B8E4" w14:textId="77777777" w:rsidR="00CC0D10" w:rsidRDefault="00CC0D10">
      <w:r>
        <w:separator/>
      </w:r>
    </w:p>
  </w:footnote>
  <w:footnote w:type="continuationSeparator" w:id="0">
    <w:p w14:paraId="662406B7" w14:textId="77777777" w:rsidR="00CC0D10" w:rsidRDefault="00CC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5369727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3B58E5"/>
    <w:rsid w:val="00416454"/>
    <w:rsid w:val="00434B37"/>
    <w:rsid w:val="004913EC"/>
    <w:rsid w:val="005A22F0"/>
    <w:rsid w:val="005C2B67"/>
    <w:rsid w:val="00637114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B0768B"/>
    <w:rsid w:val="00C869B3"/>
    <w:rsid w:val="00CC0D10"/>
    <w:rsid w:val="00D409D4"/>
    <w:rsid w:val="00D90417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24</cp:revision>
  <cp:lastPrinted>2024-01-19T10:16:00Z</cp:lastPrinted>
  <dcterms:created xsi:type="dcterms:W3CDTF">2024-01-19T06:19:00Z</dcterms:created>
  <dcterms:modified xsi:type="dcterms:W3CDTF">2025-07-30T06:36:00Z</dcterms:modified>
</cp:coreProperties>
</file>